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6469" w14:textId="77777777" w:rsidR="008C2A9D" w:rsidRDefault="008C2A9D" w:rsidP="000815E5">
      <w:pPr>
        <w:spacing w:after="0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7"/>
        <w:gridCol w:w="4509"/>
      </w:tblGrid>
      <w:tr w:rsidR="004B7C11" w:rsidRPr="00FC3BBF" w14:paraId="322DB7F6" w14:textId="77777777" w:rsidTr="00935A0E">
        <w:trPr>
          <w:trHeight w:val="330"/>
        </w:trPr>
        <w:tc>
          <w:tcPr>
            <w:tcW w:w="8152" w:type="dxa"/>
            <w:gridSpan w:val="2"/>
            <w:vMerge w:val="restart"/>
          </w:tcPr>
          <w:p w14:paraId="4204DCD5" w14:textId="77777777" w:rsidR="004B7C11" w:rsidRPr="00FC3BBF" w:rsidRDefault="004B7C11" w:rsidP="00FC3BBF">
            <w:pPr>
              <w:pStyle w:val="Sidehoved"/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C3B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Afregningsbilag til DcH Kreds 4</w:t>
            </w:r>
          </w:p>
          <w:p w14:paraId="4F98C0EA" w14:textId="77777777" w:rsidR="004B7C11" w:rsidRPr="00FC3BBF" w:rsidRDefault="004B7C11" w:rsidP="00FC3BB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  <w:lang w:eastAsia="da-DK"/>
              </w:rPr>
            </w:pPr>
            <w:r w:rsidRPr="00FC3BBF">
              <w:rPr>
                <w:rFonts w:ascii="Times New Roman" w:hAnsi="Times New Roman"/>
                <w:snapToGrid w:val="0"/>
                <w:sz w:val="18"/>
                <w:szCs w:val="18"/>
                <w:lang w:eastAsia="da-DK"/>
              </w:rPr>
              <w:t xml:space="preserve">Afregningsbilag skal benyttes, når man ønsker afholdte udgifter refunderet af </w:t>
            </w:r>
            <w:r w:rsidR="00935A0E">
              <w:rPr>
                <w:rFonts w:ascii="Times New Roman" w:hAnsi="Times New Roman"/>
                <w:snapToGrid w:val="0"/>
                <w:sz w:val="18"/>
                <w:szCs w:val="18"/>
                <w:lang w:eastAsia="da-DK"/>
              </w:rPr>
              <w:t>K</w:t>
            </w:r>
            <w:r w:rsidRPr="00FC3BBF">
              <w:rPr>
                <w:rFonts w:ascii="Times New Roman" w:hAnsi="Times New Roman"/>
                <w:snapToGrid w:val="0"/>
                <w:sz w:val="18"/>
                <w:szCs w:val="18"/>
                <w:lang w:eastAsia="da-DK"/>
              </w:rPr>
              <w:t xml:space="preserve">reds 4. </w:t>
            </w:r>
          </w:p>
        </w:tc>
      </w:tr>
      <w:tr w:rsidR="004B7C11" w:rsidRPr="00FC3BBF" w14:paraId="09DB491F" w14:textId="77777777" w:rsidTr="00935A0E">
        <w:trPr>
          <w:trHeight w:val="330"/>
        </w:trPr>
        <w:tc>
          <w:tcPr>
            <w:tcW w:w="8152" w:type="dxa"/>
            <w:gridSpan w:val="2"/>
            <w:vMerge/>
          </w:tcPr>
          <w:p w14:paraId="1EF721E0" w14:textId="77777777" w:rsidR="004B7C11" w:rsidRPr="00FC3BBF" w:rsidRDefault="004B7C11" w:rsidP="00CD70E7">
            <w:pPr>
              <w:pStyle w:val="Sidehoved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51EBE" w:rsidRPr="00FC3BBF" w14:paraId="11803888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3C90ED53" w14:textId="77777777" w:rsidR="00051EBE" w:rsidRPr="00FC3BBF" w:rsidRDefault="005070BB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C3BBF">
              <w:rPr>
                <w:rFonts w:ascii="Times New Roman" w:hAnsi="Times New Roman"/>
                <w:sz w:val="24"/>
                <w:szCs w:val="24"/>
              </w:rPr>
              <w:instrText xml:space="preserve"> ASK  "Skriv her"  \* MERGEFORMAT </w:instrText>
            </w:r>
            <w:r w:rsidRPr="00FC3BB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51EBE" w:rsidRPr="00FC3BBF">
              <w:rPr>
                <w:rFonts w:ascii="Times New Roman" w:hAnsi="Times New Roman"/>
                <w:sz w:val="24"/>
                <w:szCs w:val="24"/>
              </w:rPr>
              <w:t>Afregning fo</w:t>
            </w:r>
            <w:r w:rsidR="000C368C">
              <w:rPr>
                <w:rFonts w:ascii="Times New Roman" w:hAnsi="Times New Roman"/>
                <w:sz w:val="24"/>
                <w:szCs w:val="24"/>
              </w:rPr>
              <w:t>r</w:t>
            </w:r>
            <w:r w:rsidR="00051EBE" w:rsidRPr="00FC3BBF">
              <w:rPr>
                <w:rFonts w:ascii="Times New Roman" w:hAnsi="Times New Roman"/>
                <w:sz w:val="24"/>
                <w:szCs w:val="24"/>
              </w:rPr>
              <w:t xml:space="preserve"> arrangement:</w:t>
            </w:r>
          </w:p>
        </w:tc>
        <w:tc>
          <w:tcPr>
            <w:tcW w:w="4642" w:type="dxa"/>
            <w:vAlign w:val="center"/>
          </w:tcPr>
          <w:p w14:paraId="1EED526F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58DC6597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7F056277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0C9F5DC1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BE" w:rsidRPr="00FC3BBF" w14:paraId="08B9B671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1A323FB4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14C29ACF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54095B" w:rsidRPr="00FC3BBF" w14:paraId="5D88E8D0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5798CC37" w14:textId="77777777" w:rsidR="0054095B" w:rsidRPr="00FC3BBF" w:rsidRDefault="0054095B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Afholdt den:</w:t>
            </w:r>
          </w:p>
        </w:tc>
        <w:tc>
          <w:tcPr>
            <w:tcW w:w="4642" w:type="dxa"/>
            <w:vAlign w:val="center"/>
          </w:tcPr>
          <w:p w14:paraId="1BDF388B" w14:textId="77777777" w:rsidR="0054095B" w:rsidRPr="00FC3BBF" w:rsidRDefault="0054095B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54095B" w:rsidRPr="00FC3BBF" w14:paraId="643C1B63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685855DE" w14:textId="77777777" w:rsidR="0054095B" w:rsidRPr="00FC3BBF" w:rsidRDefault="0054095B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1FE30B7A" w14:textId="77777777" w:rsidR="0054095B" w:rsidRPr="00FC3BBF" w:rsidRDefault="0054095B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95B" w:rsidRPr="00FC3BBF" w14:paraId="0818C9CB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70F39D86" w14:textId="77777777" w:rsidR="0054095B" w:rsidRPr="00FC3BBF" w:rsidRDefault="0054095B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4CEF017C" w14:textId="77777777" w:rsidR="0054095B" w:rsidRPr="00FC3BBF" w:rsidRDefault="0054095B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31B2C95C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3A0218C2" w14:textId="77777777" w:rsidR="00051EBE" w:rsidRPr="00FC3BBF" w:rsidRDefault="0054095B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Start og sluttidspunkt</w:t>
            </w:r>
            <w:r w:rsidR="00051EBE" w:rsidRPr="00FC3B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vAlign w:val="center"/>
          </w:tcPr>
          <w:p w14:paraId="7D7CA42A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76915D16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32E389B1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5E2618C6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BE" w:rsidRPr="00FC3BBF" w14:paraId="273F4D35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41AD0A2E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266C63D9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4D6CE10C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4281A7C5" w14:textId="77777777" w:rsidR="00051EBE" w:rsidRPr="00FC3BBF" w:rsidRDefault="003C4FA1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Arrangerende klub eller udvalg</w:t>
            </w:r>
            <w:r w:rsidR="00051EBE" w:rsidRPr="00FC3B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vAlign w:val="center"/>
          </w:tcPr>
          <w:p w14:paraId="030E0F48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3843CCE3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6502636C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27AD23D1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BE" w:rsidRPr="00FC3BBF" w14:paraId="4D2A4E38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1C17F0A4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5D7784B0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6EDC406F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6B07A4F7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Deltagerantal:</w:t>
            </w:r>
          </w:p>
        </w:tc>
        <w:tc>
          <w:tcPr>
            <w:tcW w:w="4642" w:type="dxa"/>
            <w:vAlign w:val="center"/>
          </w:tcPr>
          <w:p w14:paraId="1F5083C8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0B3D93B6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12A0C5AF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3CCC78A8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BE" w:rsidRPr="00FC3BBF" w14:paraId="2CE1DFBF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545855F4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5BE64B41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70B3E515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705161C6" w14:textId="77777777" w:rsidR="00051EBE" w:rsidRPr="00FC3BBF" w:rsidRDefault="001B07B8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Samlet beløb</w:t>
            </w:r>
            <w:r w:rsidR="0054095B" w:rsidRPr="00FC3BBF">
              <w:rPr>
                <w:rFonts w:ascii="Times New Roman" w:hAnsi="Times New Roman"/>
                <w:sz w:val="24"/>
                <w:szCs w:val="24"/>
              </w:rPr>
              <w:t xml:space="preserve"> der skal overføres</w:t>
            </w:r>
            <w:r w:rsidR="00051EBE" w:rsidRPr="00FC3B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vAlign w:val="center"/>
          </w:tcPr>
          <w:p w14:paraId="7D20DC64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7605E6B0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4068411A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7A9660A0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BE" w:rsidRPr="00FC3BBF" w14:paraId="3A4AB092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5B6FE4D9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6EAB3CDC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08FB1F17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5E649333" w14:textId="77777777" w:rsidR="00051EBE" w:rsidRPr="00FC3BBF" w:rsidRDefault="00CD70E7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Overføres til konto:</w:t>
            </w:r>
          </w:p>
        </w:tc>
        <w:tc>
          <w:tcPr>
            <w:tcW w:w="4642" w:type="dxa"/>
            <w:vAlign w:val="center"/>
          </w:tcPr>
          <w:p w14:paraId="536FF447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51EBE" w:rsidRPr="00FC3BBF" w14:paraId="15BECCE0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24E459EC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675A7EC9" w14:textId="77777777" w:rsidR="00051EBE" w:rsidRPr="00FC3BBF" w:rsidRDefault="00051EBE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EBE" w:rsidRPr="00FC3BBF" w14:paraId="50156BD0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53C65769" w14:textId="77777777" w:rsidR="00051EBE" w:rsidRPr="00FC3BBF" w:rsidRDefault="00051EBE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7B142D29" w14:textId="77777777" w:rsidR="00051EBE" w:rsidRPr="00FC3BBF" w:rsidRDefault="00CD70E7" w:rsidP="00FC3BBF">
            <w:pPr>
              <w:spacing w:after="0" w:line="240" w:lineRule="auto"/>
              <w:ind w:left="743"/>
              <w:rPr>
                <w:rFonts w:ascii="Times New Roman" w:hAnsi="Times New Roman"/>
                <w:sz w:val="10"/>
                <w:szCs w:val="10"/>
              </w:rPr>
            </w:pPr>
            <w:r w:rsidRPr="00FC3BBF">
              <w:rPr>
                <w:rFonts w:ascii="Times New Roman" w:hAnsi="Times New Roman"/>
                <w:sz w:val="10"/>
                <w:szCs w:val="10"/>
              </w:rPr>
              <w:t>Registrerings- og kontonummer</w:t>
            </w:r>
          </w:p>
        </w:tc>
      </w:tr>
      <w:tr w:rsidR="001B07B8" w:rsidRPr="00FC3BBF" w14:paraId="15413282" w14:textId="77777777" w:rsidTr="00FC3BBF">
        <w:trPr>
          <w:trHeight w:val="113"/>
        </w:trPr>
        <w:tc>
          <w:tcPr>
            <w:tcW w:w="3510" w:type="dxa"/>
            <w:vMerge w:val="restart"/>
            <w:vAlign w:val="center"/>
          </w:tcPr>
          <w:p w14:paraId="60D5F662" w14:textId="77777777" w:rsidR="001B07B8" w:rsidRPr="00FC3BBF" w:rsidRDefault="001B07B8" w:rsidP="00FC3B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BBF">
              <w:rPr>
                <w:rFonts w:ascii="Times New Roman" w:hAnsi="Times New Roman"/>
                <w:sz w:val="24"/>
                <w:szCs w:val="24"/>
              </w:rPr>
              <w:t>Udfyldt af:</w:t>
            </w:r>
          </w:p>
        </w:tc>
        <w:tc>
          <w:tcPr>
            <w:tcW w:w="4642" w:type="dxa"/>
            <w:vAlign w:val="center"/>
          </w:tcPr>
          <w:p w14:paraId="0B59F60E" w14:textId="77777777" w:rsidR="001B07B8" w:rsidRPr="00FC3BBF" w:rsidRDefault="001B07B8" w:rsidP="00FC3BBF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1B07B8" w:rsidRPr="00FC3BBF" w14:paraId="5BFCC5E8" w14:textId="77777777" w:rsidTr="00FC3BBF">
        <w:trPr>
          <w:trHeight w:val="454"/>
        </w:trPr>
        <w:tc>
          <w:tcPr>
            <w:tcW w:w="3510" w:type="dxa"/>
            <w:vMerge/>
            <w:vAlign w:val="center"/>
          </w:tcPr>
          <w:p w14:paraId="013B5A48" w14:textId="77777777" w:rsidR="001B07B8" w:rsidRPr="00FC3BBF" w:rsidRDefault="001B07B8" w:rsidP="00FC3B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5D032058" w14:textId="77777777" w:rsidR="001B07B8" w:rsidRPr="00FC3BBF" w:rsidRDefault="001B07B8" w:rsidP="00FC3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B8" w:rsidRPr="00FC3BBF" w14:paraId="6D4209F3" w14:textId="77777777" w:rsidTr="00FC3BBF">
        <w:trPr>
          <w:trHeight w:val="113"/>
        </w:trPr>
        <w:tc>
          <w:tcPr>
            <w:tcW w:w="3510" w:type="dxa"/>
            <w:vMerge/>
            <w:vAlign w:val="center"/>
          </w:tcPr>
          <w:p w14:paraId="0B4136D7" w14:textId="77777777" w:rsidR="001B07B8" w:rsidRPr="00FC3BBF" w:rsidRDefault="001B07B8" w:rsidP="00FC3B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5FE19C9D" w14:textId="77777777" w:rsidR="001B07B8" w:rsidRPr="00FC3BBF" w:rsidRDefault="001B07B8" w:rsidP="00FC3BB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1984A418" w14:textId="77777777" w:rsidR="00825792" w:rsidRPr="00825792" w:rsidRDefault="00825792" w:rsidP="00825792">
      <w:pPr>
        <w:spacing w:after="0" w:line="240" w:lineRule="auto"/>
        <w:rPr>
          <w:rFonts w:ascii="Times New Roman" w:hAnsi="Times New Roman"/>
        </w:rPr>
      </w:pPr>
    </w:p>
    <w:p w14:paraId="1097E717" w14:textId="77777777" w:rsidR="006B397B" w:rsidRDefault="006B397B" w:rsidP="00825792">
      <w:pPr>
        <w:spacing w:after="0" w:line="240" w:lineRule="auto"/>
        <w:rPr>
          <w:rFonts w:ascii="Times New Roman" w:hAnsi="Times New Roman"/>
        </w:rPr>
      </w:pPr>
    </w:p>
    <w:tbl>
      <w:tblPr>
        <w:tblW w:w="8188" w:type="dxa"/>
        <w:tblLook w:val="04A0" w:firstRow="1" w:lastRow="0" w:firstColumn="1" w:lastColumn="0" w:noHBand="0" w:noVBand="1"/>
      </w:tblPr>
      <w:tblGrid>
        <w:gridCol w:w="4092"/>
        <w:gridCol w:w="4096"/>
      </w:tblGrid>
      <w:tr w:rsidR="006B397B" w:rsidRPr="00FC3BBF" w14:paraId="4D074C70" w14:textId="77777777" w:rsidTr="00FC3BBF">
        <w:trPr>
          <w:trHeight w:val="2324"/>
        </w:trPr>
        <w:tc>
          <w:tcPr>
            <w:tcW w:w="4092" w:type="dxa"/>
          </w:tcPr>
          <w:p w14:paraId="2E8923F0" w14:textId="77777777" w:rsidR="006B397B" w:rsidRPr="00FC3BBF" w:rsidRDefault="006B397B" w:rsidP="00FC3BBF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C3B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Priser på forplejning ved kurser i kreds 4.</w:t>
            </w:r>
          </w:p>
          <w:p w14:paraId="5E348C12" w14:textId="77777777" w:rsidR="00D127E9" w:rsidRPr="00D127E9" w:rsidRDefault="00D127E9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7E9">
              <w:rPr>
                <w:rFonts w:ascii="Times New Roman" w:hAnsi="Times New Roman"/>
                <w:sz w:val="20"/>
                <w:szCs w:val="20"/>
              </w:rPr>
              <w:t>Forplejning ved én dags kursus / møde:</w:t>
            </w:r>
          </w:p>
          <w:p w14:paraId="20EE7F3C" w14:textId="77777777" w:rsidR="00D127E9" w:rsidRPr="00D127E9" w:rsidRDefault="00D127E9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7E9">
              <w:rPr>
                <w:rFonts w:ascii="Times New Roman" w:hAnsi="Times New Roman"/>
                <w:sz w:val="20"/>
                <w:szCs w:val="20"/>
              </w:rPr>
              <w:t>Morgenkaffe m/brød</w:t>
            </w:r>
          </w:p>
          <w:p w14:paraId="7893DB76" w14:textId="77777777" w:rsidR="00D127E9" w:rsidRPr="00D127E9" w:rsidRDefault="00D127E9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7E9">
              <w:rPr>
                <w:rFonts w:ascii="Times New Roman" w:hAnsi="Times New Roman"/>
                <w:sz w:val="20"/>
                <w:szCs w:val="20"/>
              </w:rPr>
              <w:t>Middagsmad med 1 øl / vand</w:t>
            </w:r>
          </w:p>
          <w:p w14:paraId="5B5746AF" w14:textId="77777777" w:rsidR="00D127E9" w:rsidRPr="00D127E9" w:rsidRDefault="00D127E9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7E9">
              <w:rPr>
                <w:rFonts w:ascii="Times New Roman" w:hAnsi="Times New Roman"/>
                <w:sz w:val="20"/>
                <w:szCs w:val="20"/>
              </w:rPr>
              <w:t>Eftermiddagskaffe m/brød</w:t>
            </w:r>
          </w:p>
          <w:p w14:paraId="3E3F9B7D" w14:textId="41E182F1" w:rsidR="00D127E9" w:rsidRPr="00D127E9" w:rsidRDefault="00D127E9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7E9">
              <w:rPr>
                <w:rFonts w:ascii="Times New Roman" w:hAnsi="Times New Roman"/>
                <w:sz w:val="20"/>
                <w:szCs w:val="20"/>
              </w:rPr>
              <w:t>Kaffe</w:t>
            </w:r>
            <w:r w:rsidR="009115FF">
              <w:rPr>
                <w:rFonts w:ascii="Times New Roman" w:hAnsi="Times New Roman"/>
                <w:sz w:val="20"/>
                <w:szCs w:val="20"/>
              </w:rPr>
              <w:t>, frugt/grønt</w:t>
            </w:r>
            <w:r w:rsidRPr="00D127E9">
              <w:rPr>
                <w:rFonts w:ascii="Times New Roman" w:hAnsi="Times New Roman"/>
                <w:sz w:val="20"/>
                <w:szCs w:val="20"/>
              </w:rPr>
              <w:t xml:space="preserve"> på bordene hele dagen</w:t>
            </w:r>
          </w:p>
          <w:p w14:paraId="293CE42D" w14:textId="77777777" w:rsidR="00D127E9" w:rsidRPr="00D127E9" w:rsidRDefault="00D127E9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25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PRIS PR. DELTAGER KR. </w:t>
            </w:r>
            <w:r w:rsidR="001C0365" w:rsidRPr="0055125E">
              <w:rPr>
                <w:rFonts w:ascii="Times New Roman" w:hAnsi="Times New Roman"/>
                <w:b/>
                <w:bCs/>
                <w:sz w:val="20"/>
                <w:szCs w:val="20"/>
              </w:rPr>
              <w:t>200</w:t>
            </w:r>
            <w:r w:rsidRPr="00D127E9">
              <w:rPr>
                <w:rFonts w:ascii="Times New Roman" w:hAnsi="Times New Roman"/>
                <w:sz w:val="20"/>
                <w:szCs w:val="20"/>
              </w:rPr>
              <w:t>, -</w:t>
            </w:r>
          </w:p>
          <w:p w14:paraId="200A5D0E" w14:textId="77777777" w:rsidR="0055125E" w:rsidRDefault="00D127E9" w:rsidP="001C0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7E9">
              <w:rPr>
                <w:rFonts w:ascii="Times New Roman" w:hAnsi="Times New Roman"/>
                <w:sz w:val="20"/>
                <w:szCs w:val="20"/>
              </w:rPr>
              <w:t>Afregning fremsendes til kredskassereren</w:t>
            </w:r>
            <w:r w:rsidR="005512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A0993C" w14:textId="77777777" w:rsidR="0055125E" w:rsidRDefault="0055125E" w:rsidP="001C03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42360A5" w14:textId="77777777" w:rsidR="001C0365" w:rsidRPr="00EB1903" w:rsidRDefault="00935A0E" w:rsidP="001C0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903">
              <w:rPr>
                <w:rFonts w:ascii="Times New Roman" w:hAnsi="Times New Roman"/>
                <w:sz w:val="20"/>
                <w:szCs w:val="20"/>
              </w:rPr>
              <w:t xml:space="preserve">På kredsbestyrelsesmødet 12. januar 2026, </w:t>
            </w:r>
            <w:r w:rsidRPr="00EB1903">
              <w:rPr>
                <w:rFonts w:ascii="Times New Roman" w:hAnsi="Times New Roman"/>
                <w:sz w:val="20"/>
                <w:szCs w:val="20"/>
              </w:rPr>
              <w:br/>
              <w:t xml:space="preserve">er det besluttet, at der </w:t>
            </w:r>
            <w:r w:rsidR="00D127E9" w:rsidRPr="00EB1903">
              <w:rPr>
                <w:rFonts w:ascii="Times New Roman" w:hAnsi="Times New Roman"/>
                <w:sz w:val="20"/>
                <w:szCs w:val="20"/>
              </w:rPr>
              <w:t xml:space="preserve">som minimum </w:t>
            </w:r>
            <w:r w:rsidRPr="00EB1903">
              <w:rPr>
                <w:rFonts w:ascii="Times New Roman" w:hAnsi="Times New Roman"/>
                <w:sz w:val="20"/>
                <w:szCs w:val="20"/>
              </w:rPr>
              <w:t xml:space="preserve">afregnes </w:t>
            </w:r>
            <w:r w:rsidR="00D127E9" w:rsidRPr="00EB1903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EB1903">
              <w:rPr>
                <w:rFonts w:ascii="Times New Roman" w:hAnsi="Times New Roman"/>
                <w:sz w:val="20"/>
                <w:szCs w:val="20"/>
              </w:rPr>
              <w:t>7</w:t>
            </w:r>
            <w:r w:rsidR="00D127E9" w:rsidRPr="00EB1903">
              <w:rPr>
                <w:rFonts w:ascii="Times New Roman" w:hAnsi="Times New Roman"/>
                <w:sz w:val="20"/>
                <w:szCs w:val="20"/>
              </w:rPr>
              <w:t xml:space="preserve"> deltagere</w:t>
            </w:r>
            <w:r w:rsidR="001C0365" w:rsidRPr="00EB1903">
              <w:rPr>
                <w:rFonts w:ascii="Times New Roman" w:hAnsi="Times New Roman"/>
                <w:sz w:val="20"/>
                <w:szCs w:val="20"/>
              </w:rPr>
              <w:t xml:space="preserve"> ved heldagsarrangementer</w:t>
            </w:r>
          </w:p>
        </w:tc>
        <w:tc>
          <w:tcPr>
            <w:tcW w:w="4096" w:type="dxa"/>
          </w:tcPr>
          <w:p w14:paraId="6C3F8F94" w14:textId="77777777" w:rsidR="006B397B" w:rsidRPr="00FC3BBF" w:rsidRDefault="006B397B" w:rsidP="00FC3BBF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C3B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Aftenmøde privat eller i klubhus med følgende forplejning:</w:t>
            </w:r>
          </w:p>
          <w:p w14:paraId="5D740159" w14:textId="77777777" w:rsidR="006B397B" w:rsidRPr="00FC3BBF" w:rsidRDefault="006B397B" w:rsidP="00FC3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>Kaffe og brød + 1 øl / vand</w:t>
            </w:r>
          </w:p>
          <w:p w14:paraId="4664926A" w14:textId="77777777" w:rsidR="006B397B" w:rsidRPr="0055125E" w:rsidRDefault="006B397B" w:rsidP="00FC3BB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125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PRIS PR. DELTAGER KR. </w:t>
            </w:r>
            <w:r w:rsidR="001C0365" w:rsidRPr="0055125E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 w:rsidRPr="0055125E">
              <w:rPr>
                <w:rFonts w:ascii="Times New Roman" w:hAnsi="Times New Roman"/>
                <w:b/>
                <w:bCs/>
                <w:sz w:val="20"/>
                <w:szCs w:val="20"/>
              </w:rPr>
              <w:t>, -</w:t>
            </w:r>
          </w:p>
          <w:p w14:paraId="1B51D99B" w14:textId="77777777" w:rsidR="006B397B" w:rsidRPr="00FC3BBF" w:rsidRDefault="006B397B" w:rsidP="00FC3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>Afregning fremsendes til kredskassereren</w:t>
            </w:r>
            <w:r w:rsidR="0055125E">
              <w:rPr>
                <w:rFonts w:ascii="Times New Roman" w:hAnsi="Times New Roman"/>
                <w:sz w:val="20"/>
                <w:szCs w:val="20"/>
              </w:rPr>
              <w:t>.</w:t>
            </w:r>
            <w:r w:rsidRPr="00FC3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5D4C5" w14:textId="77777777" w:rsidR="006B397B" w:rsidRDefault="006B397B" w:rsidP="00FC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904BA8" w14:textId="77777777" w:rsidR="001C0365" w:rsidRPr="00FC3BBF" w:rsidRDefault="001C0365" w:rsidP="001C0365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C3B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Aftenmøde privat eller i klubhus med følgende forplejning:</w:t>
            </w:r>
          </w:p>
          <w:p w14:paraId="38B32773" w14:textId="77777777" w:rsidR="001C0365" w:rsidRDefault="001C0365" w:rsidP="001C0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Bespisning</w:t>
            </w:r>
          </w:p>
          <w:p w14:paraId="4BFD4231" w14:textId="77777777" w:rsidR="001C0365" w:rsidRPr="00FC3BBF" w:rsidRDefault="001C0365" w:rsidP="001C0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>Kaffe og brød + 1 øl / vand</w:t>
            </w:r>
          </w:p>
          <w:p w14:paraId="4DE11C5B" w14:textId="77777777" w:rsidR="001C0365" w:rsidRPr="0055125E" w:rsidRDefault="001C0365" w:rsidP="001C03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125E">
              <w:rPr>
                <w:rFonts w:ascii="Times New Roman" w:hAnsi="Times New Roman"/>
                <w:b/>
                <w:bCs/>
                <w:sz w:val="20"/>
                <w:szCs w:val="20"/>
              </w:rPr>
              <w:t>PRIS PR. DELTAGER KR. 150, -</w:t>
            </w:r>
          </w:p>
          <w:p w14:paraId="50099EA2" w14:textId="77777777" w:rsidR="001C0365" w:rsidRDefault="001C0365" w:rsidP="00551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>Afregning fremsendes til kredskassereren</w:t>
            </w:r>
            <w:r w:rsidR="0055125E">
              <w:rPr>
                <w:rFonts w:ascii="Times New Roman" w:hAnsi="Times New Roman"/>
                <w:sz w:val="20"/>
                <w:szCs w:val="20"/>
              </w:rPr>
              <w:t>.</w:t>
            </w:r>
            <w:r w:rsidRPr="00FC3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782F2" w14:textId="77777777" w:rsidR="0055125E" w:rsidRPr="00FC3BBF" w:rsidRDefault="0055125E" w:rsidP="005512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163" w:rsidRPr="00FC3BBF" w14:paraId="037957AF" w14:textId="77777777" w:rsidTr="00FC3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</w:trPr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C4C51" w14:textId="77777777" w:rsidR="008E4163" w:rsidRPr="00FC3BBF" w:rsidRDefault="008E4163" w:rsidP="00FC3BBF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C3BB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Betaling af forplejning til dommeraspiranter. </w:t>
            </w:r>
          </w:p>
          <w:p w14:paraId="6ED87AEB" w14:textId="77777777" w:rsidR="008E4163" w:rsidRPr="00FC3BBF" w:rsidRDefault="008E4163" w:rsidP="00FC3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 xml:space="preserve">Uddannelsen af nye dommere er et kredsanliggende til glæde for alle lokalforeningerne. </w:t>
            </w:r>
            <w:r w:rsidR="00D127E9">
              <w:rPr>
                <w:rFonts w:ascii="Times New Roman" w:hAnsi="Times New Roman"/>
                <w:sz w:val="20"/>
                <w:szCs w:val="20"/>
              </w:rPr>
              <w:br/>
            </w:r>
            <w:r w:rsidRPr="00FC3BBF">
              <w:rPr>
                <w:rFonts w:ascii="Times New Roman" w:hAnsi="Times New Roman"/>
                <w:sz w:val="20"/>
                <w:szCs w:val="20"/>
              </w:rPr>
              <w:t>For ikke at belaste de lokalforeninger, der afholder konkurrence</w:t>
            </w:r>
            <w:r w:rsidR="00D127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C3BBF">
              <w:rPr>
                <w:rFonts w:ascii="Times New Roman" w:hAnsi="Times New Roman"/>
                <w:sz w:val="20"/>
                <w:szCs w:val="20"/>
              </w:rPr>
              <w:t>betaler kredsen for dommeraspiranternes forplejning</w:t>
            </w:r>
            <w:r w:rsidR="00D127E9">
              <w:rPr>
                <w:rFonts w:ascii="Times New Roman" w:hAnsi="Times New Roman"/>
                <w:sz w:val="20"/>
                <w:szCs w:val="20"/>
              </w:rPr>
              <w:t>,</w:t>
            </w:r>
            <w:r w:rsidRPr="00FC3BBF">
              <w:rPr>
                <w:rFonts w:ascii="Times New Roman" w:hAnsi="Times New Roman"/>
                <w:sz w:val="20"/>
                <w:szCs w:val="20"/>
              </w:rPr>
              <w:t xml:space="preserve"> når de er ude at dømme. </w:t>
            </w:r>
          </w:p>
          <w:p w14:paraId="01F06BC2" w14:textId="77777777" w:rsidR="008E4163" w:rsidRPr="00FC3BBF" w:rsidRDefault="008E4163" w:rsidP="00FC3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>Beløbet er kredsens normale betaling for en person til et heldagsarrangement</w:t>
            </w:r>
            <w:r w:rsidR="00D127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0365" w:rsidRPr="001C036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D127E9" w:rsidRPr="001C0365">
              <w:rPr>
                <w:rFonts w:ascii="Times New Roman" w:hAnsi="Times New Roman"/>
                <w:b/>
                <w:bCs/>
                <w:sz w:val="20"/>
                <w:szCs w:val="20"/>
              </w:rPr>
              <w:t>0kr.</w:t>
            </w:r>
          </w:p>
          <w:p w14:paraId="7F62919E" w14:textId="77777777" w:rsidR="00B65D1F" w:rsidRPr="00D127E9" w:rsidRDefault="008E4163" w:rsidP="00D12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BF">
              <w:rPr>
                <w:rFonts w:ascii="Times New Roman" w:hAnsi="Times New Roman"/>
                <w:sz w:val="20"/>
                <w:szCs w:val="20"/>
              </w:rPr>
              <w:t>De berørte lokalforeninger indsender regning til kredskassereren, der refunderer beløbet.</w:t>
            </w:r>
          </w:p>
        </w:tc>
      </w:tr>
    </w:tbl>
    <w:p w14:paraId="612593BD" w14:textId="77777777" w:rsidR="00143FC0" w:rsidRPr="00825792" w:rsidRDefault="00143FC0" w:rsidP="00825792">
      <w:pPr>
        <w:spacing w:after="0" w:line="240" w:lineRule="auto"/>
        <w:rPr>
          <w:rFonts w:ascii="Times New Roman" w:hAnsi="Times New Roman"/>
        </w:rPr>
      </w:pPr>
    </w:p>
    <w:sectPr w:rsidR="00143FC0" w:rsidRPr="00825792" w:rsidSect="008D4440">
      <w:headerReference w:type="default" r:id="rId7"/>
      <w:pgSz w:w="11906" w:h="16838"/>
      <w:pgMar w:top="2835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3EBB" w14:textId="77777777" w:rsidR="00C5490E" w:rsidRDefault="00C5490E" w:rsidP="00143FC0">
      <w:pPr>
        <w:spacing w:after="0" w:line="240" w:lineRule="auto"/>
      </w:pPr>
      <w:r>
        <w:separator/>
      </w:r>
    </w:p>
  </w:endnote>
  <w:endnote w:type="continuationSeparator" w:id="0">
    <w:p w14:paraId="64979890" w14:textId="77777777" w:rsidR="00C5490E" w:rsidRDefault="00C5490E" w:rsidP="0014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7260" w14:textId="77777777" w:rsidR="00C5490E" w:rsidRDefault="00C5490E" w:rsidP="00143FC0">
      <w:pPr>
        <w:spacing w:after="0" w:line="240" w:lineRule="auto"/>
      </w:pPr>
      <w:r>
        <w:separator/>
      </w:r>
    </w:p>
  </w:footnote>
  <w:footnote w:type="continuationSeparator" w:id="0">
    <w:p w14:paraId="2EB1239F" w14:textId="77777777" w:rsidR="00C5490E" w:rsidRDefault="00C5490E" w:rsidP="0014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114"/>
      <w:gridCol w:w="2822"/>
    </w:tblGrid>
    <w:tr w:rsidR="00143FC0" w:rsidRPr="00FC3BBF" w14:paraId="2F8D36A0" w14:textId="77777777" w:rsidTr="00FC3BBF">
      <w:trPr>
        <w:trHeight w:val="624"/>
      </w:trPr>
      <w:tc>
        <w:tcPr>
          <w:tcW w:w="6518" w:type="dxa"/>
          <w:vAlign w:val="center"/>
        </w:tcPr>
        <w:p w14:paraId="163E590D" w14:textId="77777777" w:rsidR="00C42079" w:rsidRPr="00FC3BBF" w:rsidRDefault="00C42079" w:rsidP="008E4163">
          <w:pPr>
            <w:pStyle w:val="Sidehoved"/>
            <w:rPr>
              <w:rFonts w:ascii="Times New Roman" w:hAnsi="Times New Roman"/>
              <w:b/>
              <w:sz w:val="24"/>
              <w:szCs w:val="24"/>
            </w:rPr>
          </w:pPr>
          <w:r w:rsidRPr="00FC3BBF">
            <w:rPr>
              <w:rFonts w:ascii="Times New Roman" w:hAnsi="Times New Roman"/>
              <w:b/>
              <w:i/>
              <w:sz w:val="24"/>
              <w:szCs w:val="24"/>
            </w:rPr>
            <w:t>Danmarks civile Hundeførerforening</w:t>
          </w:r>
          <w:r w:rsidR="000A21BC" w:rsidRPr="00FC3BBF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r w:rsidRPr="00FC3BBF">
            <w:rPr>
              <w:rFonts w:ascii="Times New Roman" w:hAnsi="Times New Roman"/>
              <w:b/>
              <w:sz w:val="24"/>
              <w:szCs w:val="24"/>
            </w:rPr>
            <w:t>Kreds 4</w:t>
          </w:r>
        </w:p>
        <w:p w14:paraId="70EB1785" w14:textId="77777777" w:rsidR="00C42079" w:rsidRPr="00FC3BBF" w:rsidRDefault="00C42079" w:rsidP="00C42079">
          <w:pPr>
            <w:pStyle w:val="Sidehoved"/>
            <w:rPr>
              <w:rFonts w:ascii="Times New Roman" w:hAnsi="Times New Roman"/>
              <w:sz w:val="18"/>
              <w:szCs w:val="18"/>
            </w:rPr>
          </w:pPr>
          <w:r w:rsidRPr="00FC3BBF">
            <w:rPr>
              <w:rFonts w:ascii="Times New Roman" w:hAnsi="Times New Roman"/>
              <w:sz w:val="18"/>
              <w:szCs w:val="18"/>
            </w:rPr>
            <w:t>Kredskasserer</w:t>
          </w:r>
        </w:p>
        <w:p w14:paraId="05F24B52" w14:textId="77777777" w:rsidR="00C42079" w:rsidRPr="00FC3BBF" w:rsidRDefault="00C42079" w:rsidP="00C42079">
          <w:pPr>
            <w:pStyle w:val="Sidehoved"/>
            <w:rPr>
              <w:rFonts w:ascii="Times New Roman" w:hAnsi="Times New Roman"/>
              <w:sz w:val="18"/>
              <w:szCs w:val="18"/>
            </w:rPr>
          </w:pPr>
          <w:r w:rsidRPr="00FC3BBF">
            <w:rPr>
              <w:rFonts w:ascii="Times New Roman" w:hAnsi="Times New Roman"/>
              <w:sz w:val="18"/>
              <w:szCs w:val="18"/>
            </w:rPr>
            <w:t>Lorents Nielsen</w:t>
          </w:r>
        </w:p>
        <w:p w14:paraId="3B4041F6" w14:textId="77777777" w:rsidR="00C42079" w:rsidRPr="00FC3BBF" w:rsidRDefault="00C42079" w:rsidP="00C42079">
          <w:pPr>
            <w:pStyle w:val="Sidehoved"/>
            <w:rPr>
              <w:rFonts w:ascii="Times New Roman" w:hAnsi="Times New Roman"/>
              <w:sz w:val="18"/>
              <w:szCs w:val="18"/>
            </w:rPr>
          </w:pPr>
          <w:r w:rsidRPr="00FC3BBF">
            <w:rPr>
              <w:rFonts w:ascii="Times New Roman" w:hAnsi="Times New Roman"/>
              <w:sz w:val="18"/>
              <w:szCs w:val="18"/>
            </w:rPr>
            <w:t>Nybøl Nor 1</w:t>
          </w:r>
        </w:p>
        <w:p w14:paraId="2B2F448C" w14:textId="77777777" w:rsidR="00C42079" w:rsidRPr="00FC3BBF" w:rsidRDefault="00C42079" w:rsidP="00C42079">
          <w:pPr>
            <w:pStyle w:val="Sidehoved"/>
            <w:rPr>
              <w:rFonts w:ascii="Times New Roman" w:hAnsi="Times New Roman"/>
              <w:sz w:val="18"/>
              <w:szCs w:val="18"/>
            </w:rPr>
          </w:pPr>
          <w:r w:rsidRPr="00FC3BBF">
            <w:rPr>
              <w:rFonts w:ascii="Times New Roman" w:hAnsi="Times New Roman"/>
              <w:sz w:val="18"/>
              <w:szCs w:val="18"/>
            </w:rPr>
            <w:t>6400 Sønderborg</w:t>
          </w:r>
        </w:p>
        <w:p w14:paraId="4F6581F4" w14:textId="77777777" w:rsidR="00C42079" w:rsidRPr="00FC3BBF" w:rsidRDefault="00C42079" w:rsidP="00C42079">
          <w:pPr>
            <w:pStyle w:val="Sidehoved"/>
            <w:rPr>
              <w:rFonts w:ascii="Times New Roman" w:hAnsi="Times New Roman"/>
              <w:sz w:val="18"/>
              <w:szCs w:val="18"/>
            </w:rPr>
          </w:pPr>
          <w:r w:rsidRPr="00FC3BBF">
            <w:rPr>
              <w:rFonts w:ascii="Times New Roman" w:hAnsi="Times New Roman"/>
              <w:sz w:val="18"/>
              <w:szCs w:val="18"/>
            </w:rPr>
            <w:t>Telefon</w:t>
          </w:r>
          <w:r w:rsidR="000A21BC" w:rsidRPr="00FC3BBF">
            <w:rPr>
              <w:rFonts w:ascii="Times New Roman" w:hAnsi="Times New Roman"/>
              <w:sz w:val="18"/>
              <w:szCs w:val="18"/>
            </w:rPr>
            <w:t>:</w:t>
          </w:r>
          <w:r w:rsidRPr="00FC3BBF">
            <w:rPr>
              <w:rFonts w:ascii="Times New Roman" w:hAnsi="Times New Roman"/>
              <w:sz w:val="18"/>
              <w:szCs w:val="18"/>
            </w:rPr>
            <w:t xml:space="preserve"> 26</w:t>
          </w:r>
          <w:r w:rsidR="000A21BC" w:rsidRPr="00FC3BBF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FC3BBF">
            <w:rPr>
              <w:rFonts w:ascii="Times New Roman" w:hAnsi="Times New Roman"/>
              <w:sz w:val="18"/>
              <w:szCs w:val="18"/>
            </w:rPr>
            <w:t>27 68</w:t>
          </w:r>
          <w:r w:rsidR="000A21BC" w:rsidRPr="00FC3BBF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FC3BBF">
            <w:rPr>
              <w:rFonts w:ascii="Times New Roman" w:hAnsi="Times New Roman"/>
              <w:sz w:val="18"/>
              <w:szCs w:val="18"/>
            </w:rPr>
            <w:t>05</w:t>
          </w:r>
        </w:p>
        <w:p w14:paraId="04375858" w14:textId="77777777" w:rsidR="000A21BC" w:rsidRPr="00FC3BBF" w:rsidRDefault="000A21BC" w:rsidP="00C42079">
          <w:pPr>
            <w:pStyle w:val="Sidehoved"/>
            <w:rPr>
              <w:rFonts w:ascii="Times New Roman" w:hAnsi="Times New Roman"/>
              <w:sz w:val="18"/>
              <w:szCs w:val="18"/>
            </w:rPr>
          </w:pPr>
          <w:r w:rsidRPr="00FC3BBF">
            <w:rPr>
              <w:rFonts w:ascii="Times New Roman" w:hAnsi="Times New Roman"/>
              <w:sz w:val="18"/>
              <w:szCs w:val="18"/>
            </w:rPr>
            <w:t>Kredskonto: 5697 – 0243522</w:t>
          </w:r>
        </w:p>
        <w:p w14:paraId="5A44CE41" w14:textId="77777777" w:rsidR="00C42079" w:rsidRPr="00FC3BBF" w:rsidRDefault="00C42079" w:rsidP="00FC3BBF">
          <w:pPr>
            <w:pStyle w:val="Sidehoved"/>
            <w:spacing w:before="120"/>
            <w:rPr>
              <w:rFonts w:ascii="Times New Roman" w:hAnsi="Times New Roman"/>
              <w:sz w:val="24"/>
              <w:szCs w:val="24"/>
              <w:lang w:val="en-US"/>
            </w:rPr>
          </w:pPr>
          <w:r w:rsidRPr="00FC3BBF">
            <w:rPr>
              <w:rFonts w:ascii="Times New Roman" w:hAnsi="Times New Roman"/>
              <w:sz w:val="18"/>
              <w:szCs w:val="18"/>
              <w:lang w:val="en-US"/>
            </w:rPr>
            <w:t xml:space="preserve">Mail: </w:t>
          </w:r>
          <w:hyperlink r:id="rId1" w:history="1">
            <w:r w:rsidR="001B07B8" w:rsidRPr="00FC3BBF"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kasserer@dch-kreds4.dk</w:t>
            </w:r>
          </w:hyperlink>
        </w:p>
      </w:tc>
      <w:tc>
        <w:tcPr>
          <w:tcW w:w="3260" w:type="dxa"/>
        </w:tcPr>
        <w:p w14:paraId="1CA98CDA" w14:textId="20124DE8" w:rsidR="00143FC0" w:rsidRPr="00FC3BBF" w:rsidRDefault="0005024B" w:rsidP="00FC3BBF">
          <w:pPr>
            <w:pStyle w:val="Sidehoved"/>
            <w:jc w:val="right"/>
          </w:pPr>
          <w:r>
            <w:rPr>
              <w:noProof/>
              <w:lang w:eastAsia="da-DK"/>
            </w:rPr>
            <w:drawing>
              <wp:inline distT="0" distB="0" distL="0" distR="0" wp14:anchorId="2ACEFB32" wp14:editId="75BE4963">
                <wp:extent cx="1085850" cy="10858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757124" w14:textId="77777777" w:rsidR="00143FC0" w:rsidRDefault="00143FC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97"/>
    <w:rsid w:val="00023225"/>
    <w:rsid w:val="0005024B"/>
    <w:rsid w:val="00051EBE"/>
    <w:rsid w:val="000815E5"/>
    <w:rsid w:val="000A21BC"/>
    <w:rsid w:val="000C109E"/>
    <w:rsid w:val="000C368C"/>
    <w:rsid w:val="000C4EBA"/>
    <w:rsid w:val="000D4124"/>
    <w:rsid w:val="00110A03"/>
    <w:rsid w:val="00143D4B"/>
    <w:rsid w:val="00143FC0"/>
    <w:rsid w:val="001B07B8"/>
    <w:rsid w:val="001C0365"/>
    <w:rsid w:val="00226F79"/>
    <w:rsid w:val="0027476B"/>
    <w:rsid w:val="002E22C2"/>
    <w:rsid w:val="003768A3"/>
    <w:rsid w:val="0038392B"/>
    <w:rsid w:val="003C4FA1"/>
    <w:rsid w:val="0044715F"/>
    <w:rsid w:val="0045080B"/>
    <w:rsid w:val="00455197"/>
    <w:rsid w:val="004B7C11"/>
    <w:rsid w:val="004E714D"/>
    <w:rsid w:val="005070BB"/>
    <w:rsid w:val="0054095B"/>
    <w:rsid w:val="0055125E"/>
    <w:rsid w:val="005A45D9"/>
    <w:rsid w:val="006558F1"/>
    <w:rsid w:val="006608F2"/>
    <w:rsid w:val="0068716B"/>
    <w:rsid w:val="006B397B"/>
    <w:rsid w:val="006B68DA"/>
    <w:rsid w:val="006D4954"/>
    <w:rsid w:val="006F55D4"/>
    <w:rsid w:val="00712714"/>
    <w:rsid w:val="007538B0"/>
    <w:rsid w:val="007907CF"/>
    <w:rsid w:val="00825792"/>
    <w:rsid w:val="0087598B"/>
    <w:rsid w:val="008C2A9D"/>
    <w:rsid w:val="008D4440"/>
    <w:rsid w:val="008D6404"/>
    <w:rsid w:val="008E4163"/>
    <w:rsid w:val="009115FF"/>
    <w:rsid w:val="00935A0E"/>
    <w:rsid w:val="00941946"/>
    <w:rsid w:val="00943495"/>
    <w:rsid w:val="0096358C"/>
    <w:rsid w:val="00974C8F"/>
    <w:rsid w:val="009D3B4C"/>
    <w:rsid w:val="00A035CD"/>
    <w:rsid w:val="00A74C37"/>
    <w:rsid w:val="00AA1350"/>
    <w:rsid w:val="00AE626B"/>
    <w:rsid w:val="00B611B6"/>
    <w:rsid w:val="00B65D1F"/>
    <w:rsid w:val="00C02B56"/>
    <w:rsid w:val="00C161FC"/>
    <w:rsid w:val="00C42079"/>
    <w:rsid w:val="00C5490E"/>
    <w:rsid w:val="00CB3E3A"/>
    <w:rsid w:val="00CD60C1"/>
    <w:rsid w:val="00CD70E7"/>
    <w:rsid w:val="00CF3A4A"/>
    <w:rsid w:val="00CF7745"/>
    <w:rsid w:val="00D127E9"/>
    <w:rsid w:val="00D96A8E"/>
    <w:rsid w:val="00DD5E37"/>
    <w:rsid w:val="00E32299"/>
    <w:rsid w:val="00E800A7"/>
    <w:rsid w:val="00EB1903"/>
    <w:rsid w:val="00F07F9D"/>
    <w:rsid w:val="00FC3BBF"/>
    <w:rsid w:val="00F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4FAB4"/>
  <w15:chartTrackingRefBased/>
  <w15:docId w15:val="{7C348A1F-69FD-4905-BF9C-3BAF7A0B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43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3FC0"/>
  </w:style>
  <w:style w:type="paragraph" w:styleId="Sidefod">
    <w:name w:val="footer"/>
    <w:basedOn w:val="Normal"/>
    <w:link w:val="SidefodTegn"/>
    <w:uiPriority w:val="99"/>
    <w:unhideWhenUsed/>
    <w:rsid w:val="00143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3FC0"/>
  </w:style>
  <w:style w:type="table" w:styleId="Tabel-Gitter">
    <w:name w:val="Table Grid"/>
    <w:basedOn w:val="Tabel-Normal"/>
    <w:uiPriority w:val="59"/>
    <w:rsid w:val="00143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43F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397B"/>
    <w:rPr>
      <w:color w:val="0000FF"/>
      <w:u w:val="single"/>
    </w:rPr>
  </w:style>
  <w:style w:type="character" w:styleId="Pladsholdertekst">
    <w:name w:val="Placeholder Text"/>
    <w:uiPriority w:val="99"/>
    <w:semiHidden/>
    <w:rsid w:val="0096358C"/>
    <w:rPr>
      <w:color w:val="80808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70B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5070BB"/>
    <w:rPr>
      <w:rFonts w:eastAsia="Times New Roman"/>
      <w:b/>
      <w:bCs/>
      <w:i/>
      <w:iCs/>
      <w:color w:val="4F81BD"/>
      <w:lang w:eastAsia="da-DK"/>
    </w:rPr>
  </w:style>
  <w:style w:type="paragraph" w:styleId="Ingenafstand">
    <w:name w:val="No Spacing"/>
    <w:uiPriority w:val="1"/>
    <w:qFormat/>
    <w:rsid w:val="00C02B56"/>
    <w:rPr>
      <w:sz w:val="22"/>
      <w:szCs w:val="22"/>
      <w:lang w:eastAsia="en-US"/>
    </w:rPr>
  </w:style>
  <w:style w:type="paragraph" w:customStyle="1" w:styleId="Default">
    <w:name w:val="Default"/>
    <w:rsid w:val="008E416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kasserer@dch-kreds4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csyd\Dropbox\Kredskasserer\Afregningsbilag-begr&#230;nse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5336-4A3C-458B-A1BA-70C43FB2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Afregningsbilag-begrænset</Template>
  <TotalTime>2</TotalTime>
  <Pages>1</Pages>
  <Words>214</Words>
  <Characters>1284</Characters>
  <Application>Microsoft Office Word</Application>
  <DocSecurity>0</DocSecurity>
  <Lines>85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Syd</Company>
  <LinksUpToDate>false</LinksUpToDate>
  <CharactersWithSpaces>1472</CharactersWithSpaces>
  <SharedDoc>false</SharedDoc>
  <HLinks>
    <vt:vector size="6" baseType="variant">
      <vt:variant>
        <vt:i4>3276807</vt:i4>
      </vt:variant>
      <vt:variant>
        <vt:i4>0</vt:i4>
      </vt:variant>
      <vt:variant>
        <vt:i4>0</vt:i4>
      </vt:variant>
      <vt:variant>
        <vt:i4>5</vt:i4>
      </vt:variant>
      <vt:variant>
        <vt:lpwstr>mailto:kasserer@dch-kreds4.dk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Lorents Nielsen</dc:creator>
  <cp:keywords/>
  <cp:lastModifiedBy>Nanna Schmidt</cp:lastModifiedBy>
  <cp:revision>4</cp:revision>
  <cp:lastPrinted>2018-01-02T15:45:00Z</cp:lastPrinted>
  <dcterms:created xsi:type="dcterms:W3CDTF">2026-02-04T15:27:00Z</dcterms:created>
  <dcterms:modified xsi:type="dcterms:W3CDTF">2026-02-04T15:28:00Z</dcterms:modified>
</cp:coreProperties>
</file>